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1" w:rsidRPr="00655225" w:rsidRDefault="00CE28F1" w:rsidP="00655225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35.75pt;margin-top:6.15pt;width:75.75pt;height:75.75pt;z-index:251658240;visibility:visible;mso-position-horizontal:right;mso-position-horizontal-relative:margin">
            <v:imagedata r:id="rId6" o:title=""/>
            <w10:wrap anchorx="margin"/>
          </v:shape>
        </w:pict>
      </w:r>
      <w:r>
        <w:rPr>
          <w:noProof/>
          <w:lang w:eastAsia="tr-TR"/>
        </w:rPr>
        <w:pict>
          <v:shape id="Resim 2" o:spid="_x0000_s1027" type="#_x0000_t75" style="position:absolute;left:0;text-align:left;margin-left:0;margin-top:3.15pt;width:65.4pt;height:81.75pt;z-index:251659264;visibility:visible;mso-position-horizontal:left;mso-position-horizontal-relative:margin">
            <v:imagedata r:id="rId7" o:title=""/>
            <w10:wrap anchorx="margin"/>
          </v:shape>
        </w:pict>
      </w:r>
      <w:r w:rsidRPr="00655225">
        <w:rPr>
          <w:rFonts w:ascii="Times New Roman" w:hAnsi="Times New Roman"/>
        </w:rPr>
        <w:t xml:space="preserve">Yalova Üniversitesi </w:t>
      </w:r>
    </w:p>
    <w:p w:rsidR="00CE28F1" w:rsidRPr="00655225" w:rsidRDefault="00CE28F1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Sağlık Kültür ve Spor Daire Başkanlığı</w:t>
      </w:r>
    </w:p>
    <w:p w:rsidR="00CE28F1" w:rsidRPr="00655225" w:rsidRDefault="00CE28F1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Spor Hizmetleri Şube Müdürlüğü</w:t>
      </w:r>
    </w:p>
    <w:p w:rsidR="00CE28F1" w:rsidRDefault="00CE28F1" w:rsidP="005C0A72">
      <w:pPr>
        <w:jc w:val="center"/>
        <w:rPr>
          <w:rFonts w:ascii="Times New Roman" w:hAnsi="Times New Roman"/>
          <w:b/>
          <w:sz w:val="28"/>
        </w:rPr>
      </w:pPr>
    </w:p>
    <w:p w:rsidR="00CE28F1" w:rsidRPr="00655225" w:rsidRDefault="00CE28F1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Pr="00655225">
        <w:rPr>
          <w:rFonts w:ascii="Times New Roman" w:hAnsi="Times New Roman"/>
          <w:b/>
          <w:sz w:val="28"/>
        </w:rPr>
        <w:t xml:space="preserve"> Voleybol Turnuvası</w:t>
      </w:r>
    </w:p>
    <w:p w:rsidR="00CE28F1" w:rsidRPr="00655225" w:rsidRDefault="00CE28F1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4111"/>
        <w:gridCol w:w="3544"/>
        <w:gridCol w:w="1749"/>
        <w:gridCol w:w="160"/>
        <w:gridCol w:w="359"/>
      </w:tblGrid>
      <w:tr w:rsidR="00CE28F1" w:rsidRPr="00D85E20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CE28F1" w:rsidRPr="00D85E20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bookmarkStart w:id="0" w:name="_GoBack"/>
            <w:bookmarkEnd w:id="0"/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1" w:rsidRPr="00655225" w:rsidRDefault="00CE28F1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CE28F1" w:rsidRPr="00D85E20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CE28F1" w:rsidRPr="00D85E20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28F1" w:rsidRPr="00655225" w:rsidRDefault="00CE28F1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CE28F1" w:rsidRPr="00655225" w:rsidRDefault="00CE28F1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CE28F1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F1" w:rsidRDefault="00CE28F1" w:rsidP="00655225">
      <w:pPr>
        <w:spacing w:after="0" w:line="240" w:lineRule="auto"/>
      </w:pPr>
      <w:r>
        <w:separator/>
      </w:r>
    </w:p>
  </w:endnote>
  <w:endnote w:type="continuationSeparator" w:id="0">
    <w:p w:rsidR="00CE28F1" w:rsidRDefault="00CE28F1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F1" w:rsidRDefault="00CE28F1" w:rsidP="00655225">
      <w:pPr>
        <w:spacing w:after="0" w:line="240" w:lineRule="auto"/>
      </w:pPr>
      <w:r>
        <w:separator/>
      </w:r>
    </w:p>
  </w:footnote>
  <w:footnote w:type="continuationSeparator" w:id="0">
    <w:p w:rsidR="00CE28F1" w:rsidRDefault="00CE28F1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28A"/>
    <w:rsid w:val="00131FA4"/>
    <w:rsid w:val="00137DCF"/>
    <w:rsid w:val="001D5F7D"/>
    <w:rsid w:val="002727BF"/>
    <w:rsid w:val="002C428A"/>
    <w:rsid w:val="00474026"/>
    <w:rsid w:val="00575D05"/>
    <w:rsid w:val="005C0A72"/>
    <w:rsid w:val="00655225"/>
    <w:rsid w:val="00692115"/>
    <w:rsid w:val="00702EC3"/>
    <w:rsid w:val="00903707"/>
    <w:rsid w:val="009B0BB9"/>
    <w:rsid w:val="00AA37D6"/>
    <w:rsid w:val="00C748BC"/>
    <w:rsid w:val="00CC2BE7"/>
    <w:rsid w:val="00CE28F1"/>
    <w:rsid w:val="00D85E20"/>
    <w:rsid w:val="00E4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2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2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User</cp:lastModifiedBy>
  <cp:revision>4</cp:revision>
  <dcterms:created xsi:type="dcterms:W3CDTF">2016-10-31T22:26:00Z</dcterms:created>
  <dcterms:modified xsi:type="dcterms:W3CDTF">2018-04-13T12:48:00Z</dcterms:modified>
</cp:coreProperties>
</file>